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7A9C" w14:textId="77777777" w:rsidR="00462DDB" w:rsidRDefault="00462DDB" w:rsidP="00462DDB">
      <w:pPr>
        <w:jc w:val="center"/>
        <w:rPr>
          <w:b/>
          <w:sz w:val="56"/>
          <w:szCs w:val="56"/>
        </w:rPr>
      </w:pPr>
      <w:r w:rsidRPr="00F55402">
        <w:rPr>
          <w:noProof/>
          <w:color w:val="0645AD"/>
          <w:sz w:val="18"/>
          <w:szCs w:val="18"/>
          <w:lang w:eastAsia="en-GB"/>
        </w:rPr>
        <w:drawing>
          <wp:inline distT="0" distB="0" distL="0" distR="0" wp14:anchorId="6B95C71B" wp14:editId="6C0446D3">
            <wp:extent cx="2095500" cy="2095500"/>
            <wp:effectExtent l="0" t="0" r="0" b="0"/>
            <wp:docPr id="1" name="Picture 1" descr="Cumnock Junior's crest">
              <a:hlinkClick xmlns:a="http://schemas.openxmlformats.org/drawingml/2006/main" r:id="rId7" tooltip="&quot;Cumnock Junior's crest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mnock Junior's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C91AE" w14:textId="77777777" w:rsidR="00462DDB" w:rsidRPr="008A4722" w:rsidRDefault="00462DDB" w:rsidP="00462DDB">
      <w:pPr>
        <w:rPr>
          <w:b/>
          <w:sz w:val="20"/>
          <w:szCs w:val="20"/>
        </w:rPr>
      </w:pPr>
    </w:p>
    <w:p w14:paraId="0D7DA657" w14:textId="77777777" w:rsidR="00462DDB" w:rsidRDefault="00462DDB" w:rsidP="00462DDB">
      <w:pPr>
        <w:jc w:val="center"/>
        <w:rPr>
          <w:b/>
          <w:sz w:val="16"/>
          <w:szCs w:val="16"/>
        </w:rPr>
      </w:pPr>
      <w:r>
        <w:rPr>
          <w:b/>
          <w:sz w:val="56"/>
          <w:szCs w:val="56"/>
        </w:rPr>
        <w:t>Cumnock Juniors Football Club</w:t>
      </w:r>
    </w:p>
    <w:p w14:paraId="28632130" w14:textId="77777777" w:rsidR="00462DDB" w:rsidRDefault="00462DDB" w:rsidP="00462DDB">
      <w:pPr>
        <w:jc w:val="center"/>
        <w:rPr>
          <w:b/>
          <w:sz w:val="16"/>
          <w:szCs w:val="16"/>
        </w:rPr>
      </w:pPr>
    </w:p>
    <w:p w14:paraId="7DFCF025" w14:textId="77777777" w:rsidR="00462DDB" w:rsidRDefault="00462DDB" w:rsidP="00462DD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Ground Regulations</w:t>
      </w:r>
    </w:p>
    <w:p w14:paraId="1AFE7625" w14:textId="77777777" w:rsidR="00386321" w:rsidRPr="008A6716" w:rsidRDefault="00386321" w:rsidP="00386321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en-GB"/>
        </w:rPr>
      </w:pPr>
    </w:p>
    <w:p w14:paraId="7ABBC7B9" w14:textId="4A0B3805" w:rsidR="00965D17" w:rsidRPr="00386321" w:rsidRDefault="00386321" w:rsidP="00386321">
      <w:pPr>
        <w:pStyle w:val="Salutation"/>
        <w:jc w:val="center"/>
        <w:rPr>
          <w:sz w:val="28"/>
          <w:szCs w:val="24"/>
          <w:u w:val="single"/>
        </w:rPr>
      </w:pPr>
      <w:r w:rsidRPr="00386321">
        <w:rPr>
          <w:sz w:val="28"/>
          <w:szCs w:val="24"/>
          <w:u w:val="single"/>
        </w:rPr>
        <w:t>G</w:t>
      </w:r>
      <w:r w:rsidR="00B726CF" w:rsidRPr="00386321">
        <w:rPr>
          <w:sz w:val="28"/>
          <w:szCs w:val="24"/>
          <w:u w:val="single"/>
        </w:rPr>
        <w:t>ROUND REGULATIONS</w:t>
      </w:r>
    </w:p>
    <w:p w14:paraId="17CD71A5" w14:textId="77777777" w:rsidR="00386321" w:rsidRPr="00386321" w:rsidRDefault="00386321" w:rsidP="00386321"/>
    <w:p w14:paraId="73B8511A" w14:textId="47E8866B" w:rsidR="00E774E2" w:rsidRDefault="00E774E2" w:rsidP="00E774E2"/>
    <w:p w14:paraId="3E799A3A" w14:textId="6DB8B58A" w:rsidR="00B726CF" w:rsidRPr="008A6716" w:rsidRDefault="00B726CF" w:rsidP="001F120A">
      <w:pPr>
        <w:tabs>
          <w:tab w:val="center" w:pos="4513"/>
          <w:tab w:val="right" w:pos="9026"/>
        </w:tabs>
        <w:spacing w:after="0"/>
        <w:rPr>
          <w:rFonts w:ascii="Arial" w:eastAsia="Calibri" w:hAnsi="Arial" w:cs="Arial"/>
          <w:b/>
          <w:color w:val="auto"/>
          <w:sz w:val="24"/>
          <w:szCs w:val="24"/>
          <w:lang w:val="en-GB" w:eastAsia="en-GB"/>
        </w:rPr>
      </w:pPr>
      <w:r w:rsidRPr="008A6716">
        <w:rPr>
          <w:rFonts w:ascii="Arial" w:hAnsi="Arial" w:cs="Arial"/>
          <w:sz w:val="24"/>
          <w:szCs w:val="24"/>
        </w:rPr>
        <w:t>The safety of spectators visiting</w:t>
      </w:r>
      <w:r w:rsidR="00462DDB">
        <w:rPr>
          <w:rFonts w:ascii="Arial" w:hAnsi="Arial" w:cs="Arial"/>
          <w:sz w:val="24"/>
          <w:szCs w:val="24"/>
        </w:rPr>
        <w:t xml:space="preserve"> Townhead Park </w:t>
      </w:r>
      <w:r w:rsidRPr="008A6716">
        <w:rPr>
          <w:rFonts w:ascii="Arial" w:hAnsi="Arial" w:cs="Arial"/>
          <w:sz w:val="24"/>
          <w:szCs w:val="24"/>
        </w:rPr>
        <w:t>is paramount to</w:t>
      </w:r>
      <w:r w:rsidR="00462DDB">
        <w:rPr>
          <w:rFonts w:ascii="Arial" w:hAnsi="Arial" w:cs="Arial"/>
          <w:sz w:val="24"/>
          <w:szCs w:val="24"/>
        </w:rPr>
        <w:t xml:space="preserve"> Cumnock Juniors Football Club </w:t>
      </w:r>
      <w:r w:rsidR="001F120A" w:rsidRPr="008A6716">
        <w:rPr>
          <w:rFonts w:ascii="Arial" w:hAnsi="Arial" w:cs="Arial"/>
          <w:sz w:val="24"/>
          <w:szCs w:val="24"/>
        </w:rPr>
        <w:t xml:space="preserve">and the </w:t>
      </w:r>
      <w:r w:rsidRPr="008A6716">
        <w:rPr>
          <w:rFonts w:ascii="Arial" w:hAnsi="Arial" w:cs="Arial"/>
          <w:sz w:val="24"/>
          <w:szCs w:val="24"/>
        </w:rPr>
        <w:t xml:space="preserve">following regulations are in place on </w:t>
      </w:r>
      <w:r w:rsidR="001F120A" w:rsidRPr="008A6716">
        <w:rPr>
          <w:rFonts w:ascii="Arial" w:hAnsi="Arial" w:cs="Arial"/>
          <w:sz w:val="24"/>
          <w:szCs w:val="24"/>
        </w:rPr>
        <w:t>match days</w:t>
      </w:r>
      <w:r w:rsidRPr="008A6716">
        <w:rPr>
          <w:rFonts w:ascii="Arial" w:hAnsi="Arial" w:cs="Arial"/>
          <w:sz w:val="24"/>
          <w:szCs w:val="24"/>
        </w:rPr>
        <w:t>.</w:t>
      </w:r>
    </w:p>
    <w:p w14:paraId="77522310" w14:textId="77777777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</w:p>
    <w:p w14:paraId="460BC2DA" w14:textId="03F691D2" w:rsidR="00B726CF" w:rsidRPr="008A6716" w:rsidRDefault="00462DDB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Unauthorized</w:t>
      </w:r>
      <w:r w:rsidR="00B726CF" w:rsidRPr="008A6716">
        <w:rPr>
          <w:rFonts w:ascii="Arial" w:hAnsi="Arial" w:cs="Arial"/>
          <w:sz w:val="24"/>
          <w:szCs w:val="24"/>
        </w:rPr>
        <w:t xml:space="preserve"> persons are not permitted to enter upon the field of play, trackside, dressing room areas or any other place on the grounds specified by the Club or Police.</w:t>
      </w:r>
    </w:p>
    <w:p w14:paraId="525D5DE2" w14:textId="667B8AD2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 xml:space="preserve">The use of threatening </w:t>
      </w:r>
      <w:r w:rsidR="00386321" w:rsidRPr="008A6716">
        <w:rPr>
          <w:rFonts w:ascii="Arial" w:hAnsi="Arial" w:cs="Arial"/>
          <w:sz w:val="24"/>
          <w:szCs w:val="24"/>
        </w:rPr>
        <w:t>behaviour</w:t>
      </w:r>
      <w:r w:rsidRPr="008A6716">
        <w:rPr>
          <w:rFonts w:ascii="Arial" w:hAnsi="Arial" w:cs="Arial"/>
          <w:sz w:val="24"/>
          <w:szCs w:val="24"/>
        </w:rPr>
        <w:t>, foul or abusive language is strictly FORBIDDEN. Racial, sectarian, homophobic or discriminatory abuse or chanting is also forbidden and is considered as unacceptable conduct and may result in arrest and a lifetime ban from regulated football matches.</w:t>
      </w:r>
    </w:p>
    <w:p w14:paraId="1F8358D3" w14:textId="6563AC33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Please note that it is an offence punishable by law for any person to enter or attempt to enter Newtown Park:</w:t>
      </w:r>
    </w:p>
    <w:p w14:paraId="48E262A3" w14:textId="77777777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 prohibited container which is or can hold liquid and which if thrown would can cause injury to another person.</w:t>
      </w:r>
    </w:p>
    <w:p w14:paraId="03412B6D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lastRenderedPageBreak/>
        <w:t>Whilst in possession of alcohol.</w:t>
      </w:r>
    </w:p>
    <w:p w14:paraId="02056E6C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 xml:space="preserve">Whilst </w:t>
      </w:r>
      <w:r w:rsidR="00572C1C" w:rsidRPr="008A6716">
        <w:rPr>
          <w:rFonts w:ascii="Arial" w:hAnsi="Arial" w:cs="Arial"/>
          <w:sz w:val="24"/>
          <w:szCs w:val="24"/>
        </w:rPr>
        <w:t>intoxicated</w:t>
      </w:r>
      <w:r w:rsidRPr="008A6716">
        <w:rPr>
          <w:rFonts w:ascii="Arial" w:hAnsi="Arial" w:cs="Arial"/>
          <w:sz w:val="24"/>
          <w:szCs w:val="24"/>
        </w:rPr>
        <w:t>.</w:t>
      </w:r>
    </w:p>
    <w:p w14:paraId="370BE9F1" w14:textId="4B0C8561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any article or substance whose main purpose is the emission of a flare for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 xml:space="preserve">purposes of illuminating or </w:t>
      </w:r>
      <w:r w:rsidR="00E022D5" w:rsidRPr="008A6716">
        <w:rPr>
          <w:rFonts w:ascii="Arial" w:hAnsi="Arial" w:cs="Arial"/>
          <w:sz w:val="24"/>
          <w:szCs w:val="24"/>
        </w:rPr>
        <w:t>signaling,</w:t>
      </w:r>
      <w:r w:rsidRPr="008A6716">
        <w:rPr>
          <w:rFonts w:ascii="Arial" w:hAnsi="Arial" w:cs="Arial"/>
          <w:sz w:val="24"/>
          <w:szCs w:val="24"/>
        </w:rPr>
        <w:t xml:space="preserve"> or the emission of smoke or a visible gas.</w:t>
      </w:r>
    </w:p>
    <w:p w14:paraId="1770D01D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Any article which is a firework and all persons entering the ground may be searched by the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police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2D339484" w14:textId="51C4FC8C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Banners, or other articles which could, or might be used as a weapon, or to cause annoyance or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unnecessary obstruction or offence, are not permitted within the ground.</w:t>
      </w:r>
    </w:p>
    <w:p w14:paraId="74A3BAC4" w14:textId="77777777" w:rsidR="00572C1C" w:rsidRPr="008A6716" w:rsidRDefault="00572C1C" w:rsidP="00B726CF">
      <w:pPr>
        <w:rPr>
          <w:rFonts w:ascii="Arial" w:hAnsi="Arial" w:cs="Arial"/>
          <w:sz w:val="24"/>
          <w:szCs w:val="24"/>
        </w:rPr>
      </w:pPr>
    </w:p>
    <w:p w14:paraId="275E823F" w14:textId="533D6049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All persons entering this Ground are admitted subject to the condition that they may be required to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submit to search to prevent prohibited articles being brought into the Ground which might be used to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cause injury or damage to other persons or property.</w:t>
      </w:r>
    </w:p>
    <w:p w14:paraId="6E1E08BB" w14:textId="19B7DB03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Under no circumstances is it permitted to throw any objects which may cause injury or offence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whether on to the pitch or track or otherwise.</w:t>
      </w:r>
    </w:p>
    <w:p w14:paraId="49F78BE4" w14:textId="0DA22848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The Club reserves the right for its servants and agents and for members of police forces to remove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 xml:space="preserve">from this Ground any person who does </w:t>
      </w:r>
      <w:r w:rsidR="00572C1C" w:rsidRPr="008A6716">
        <w:rPr>
          <w:rFonts w:ascii="Arial" w:hAnsi="Arial" w:cs="Arial"/>
          <w:sz w:val="24"/>
          <w:szCs w:val="24"/>
        </w:rPr>
        <w:t xml:space="preserve">not comply with the ground regulations, or regulations/measures imposed by the </w:t>
      </w:r>
      <w:r w:rsidR="00C5434F" w:rsidRPr="008A6716">
        <w:rPr>
          <w:rFonts w:ascii="Arial" w:hAnsi="Arial" w:cs="Arial"/>
          <w:sz w:val="24"/>
          <w:szCs w:val="24"/>
        </w:rPr>
        <w:t>West</w:t>
      </w:r>
      <w:r w:rsidR="00572C1C" w:rsidRPr="008A6716">
        <w:rPr>
          <w:rFonts w:ascii="Arial" w:hAnsi="Arial" w:cs="Arial"/>
          <w:sz w:val="24"/>
          <w:szCs w:val="24"/>
        </w:rPr>
        <w:t xml:space="preserve"> of </w:t>
      </w:r>
      <w:r w:rsidRPr="008A6716">
        <w:rPr>
          <w:rFonts w:ascii="Arial" w:hAnsi="Arial" w:cs="Arial"/>
          <w:sz w:val="24"/>
          <w:szCs w:val="24"/>
        </w:rPr>
        <w:t>S</w:t>
      </w:r>
      <w:r w:rsidR="00572C1C" w:rsidRPr="008A6716">
        <w:rPr>
          <w:rFonts w:ascii="Arial" w:hAnsi="Arial" w:cs="Arial"/>
          <w:sz w:val="24"/>
          <w:szCs w:val="24"/>
        </w:rPr>
        <w:t>cotland league or</w:t>
      </w:r>
      <w:r w:rsidRPr="008A6716">
        <w:rPr>
          <w:rFonts w:ascii="Arial" w:hAnsi="Arial" w:cs="Arial"/>
          <w:sz w:val="24"/>
          <w:szCs w:val="24"/>
        </w:rPr>
        <w:t xml:space="preserve"> of The Scottish Football Association</w:t>
      </w:r>
      <w:r w:rsidR="00572C1C" w:rsidRPr="008A6716">
        <w:rPr>
          <w:rFonts w:ascii="Arial" w:hAnsi="Arial" w:cs="Arial"/>
          <w:sz w:val="24"/>
          <w:szCs w:val="24"/>
        </w:rPr>
        <w:t xml:space="preserve"> and/or where applicable.</w:t>
      </w:r>
    </w:p>
    <w:p w14:paraId="31535404" w14:textId="586FC74B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On no account will admission be granted to a person who is subject of a current Football Banning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Order.</w:t>
      </w:r>
    </w:p>
    <w:p w14:paraId="64CAF3FE" w14:textId="0696EBAD" w:rsidR="00B726CF" w:rsidRPr="008A6716" w:rsidRDefault="00B726CF" w:rsidP="00B726CF">
      <w:pPr>
        <w:rPr>
          <w:rFonts w:ascii="Arial" w:hAnsi="Arial" w:cs="Arial"/>
          <w:b/>
          <w:bCs/>
          <w:sz w:val="24"/>
          <w:szCs w:val="24"/>
        </w:rPr>
      </w:pPr>
      <w:r w:rsidRPr="008A6716">
        <w:rPr>
          <w:rFonts w:ascii="Arial" w:hAnsi="Arial" w:cs="Arial"/>
          <w:b/>
          <w:bCs/>
          <w:sz w:val="24"/>
          <w:szCs w:val="24"/>
        </w:rPr>
        <w:t>Prohibited Items</w:t>
      </w:r>
      <w:r w:rsidR="00572C1C" w:rsidRPr="008A6716">
        <w:rPr>
          <w:rFonts w:ascii="Arial" w:hAnsi="Arial" w:cs="Arial"/>
          <w:b/>
          <w:bCs/>
          <w:sz w:val="24"/>
          <w:szCs w:val="24"/>
        </w:rPr>
        <w:t>.</w:t>
      </w:r>
    </w:p>
    <w:p w14:paraId="559DE292" w14:textId="234BC8E4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Under the ground regulations the following items are not permitted within the stadium. Any person found in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possession of such items will be refused entry to the ground.</w:t>
      </w:r>
    </w:p>
    <w:p w14:paraId="456C9AFE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Knives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06C25BB2" w14:textId="025A9A95" w:rsidR="00B726CF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Firew</w:t>
      </w:r>
      <w:r w:rsidR="00572C1C" w:rsidRPr="008A6716">
        <w:rPr>
          <w:rFonts w:ascii="Arial" w:hAnsi="Arial" w:cs="Arial"/>
          <w:sz w:val="24"/>
          <w:szCs w:val="24"/>
        </w:rPr>
        <w:t>o</w:t>
      </w:r>
      <w:r w:rsidRPr="008A6716">
        <w:rPr>
          <w:rFonts w:ascii="Arial" w:hAnsi="Arial" w:cs="Arial"/>
          <w:sz w:val="24"/>
          <w:szCs w:val="24"/>
        </w:rPr>
        <w:t>rks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68E8FBA0" w14:textId="60BE7B0E" w:rsidR="000C5830" w:rsidRPr="008A6716" w:rsidRDefault="000C5830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type of Pyrotechnics. </w:t>
      </w:r>
    </w:p>
    <w:p w14:paraId="31DBCFAB" w14:textId="59BDA0C1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Pyrotechnic guns.</w:t>
      </w:r>
    </w:p>
    <w:p w14:paraId="5ACD038C" w14:textId="6B513192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Sparklers.</w:t>
      </w:r>
    </w:p>
    <w:p w14:paraId="24E7AE9E" w14:textId="74DF594B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Aerosols.</w:t>
      </w:r>
    </w:p>
    <w:p w14:paraId="3771930C" w14:textId="0BB23A85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Chemicals.</w:t>
      </w:r>
    </w:p>
    <w:p w14:paraId="4F7BB823" w14:textId="5BABE020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Alcohol.</w:t>
      </w:r>
    </w:p>
    <w:p w14:paraId="6BC20E87" w14:textId="1DD957C6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Glass.</w:t>
      </w:r>
    </w:p>
    <w:p w14:paraId="3608F9F5" w14:textId="4257740A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Bottles/cans.</w:t>
      </w:r>
    </w:p>
    <w:p w14:paraId="300B8172" w14:textId="468DD411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Guns.</w:t>
      </w:r>
    </w:p>
    <w:p w14:paraId="449CABDA" w14:textId="7BE20220" w:rsidR="000B02C1" w:rsidRPr="008A6716" w:rsidRDefault="000B02C1" w:rsidP="000B02C1">
      <w:pPr>
        <w:rPr>
          <w:rFonts w:ascii="Arial" w:eastAsia="Cambria" w:hAnsi="Arial" w:cs="Arial"/>
          <w:b/>
          <w:bCs/>
          <w:color w:val="404040"/>
          <w:sz w:val="24"/>
          <w:szCs w:val="24"/>
        </w:rPr>
      </w:pPr>
      <w:r w:rsidRPr="008A6716">
        <w:rPr>
          <w:rFonts w:ascii="Arial" w:eastAsia="Cambria" w:hAnsi="Arial" w:cs="Arial"/>
          <w:b/>
          <w:bCs/>
          <w:color w:val="404040"/>
          <w:sz w:val="24"/>
          <w:szCs w:val="24"/>
        </w:rPr>
        <w:t>To be reviewed and published annually</w:t>
      </w:r>
      <w:r w:rsidR="00462DDB">
        <w:rPr>
          <w:rFonts w:ascii="Arial" w:eastAsia="Cambria" w:hAnsi="Arial" w:cs="Arial"/>
          <w:b/>
          <w:bCs/>
          <w:color w:val="404040"/>
          <w:sz w:val="24"/>
          <w:szCs w:val="24"/>
        </w:rPr>
        <w:t>.</w:t>
      </w:r>
    </w:p>
    <w:p w14:paraId="49799DBD" w14:textId="12C899F8" w:rsidR="000B02C1" w:rsidRPr="008A6716" w:rsidRDefault="00462DDB" w:rsidP="000B02C1">
      <w:pPr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Last </w:t>
      </w:r>
      <w:r w:rsidR="000B02C1" w:rsidRPr="008A6716">
        <w:rPr>
          <w:rFonts w:ascii="Arial" w:eastAsia="Cambria" w:hAnsi="Arial" w:cs="Arial"/>
          <w:color w:val="404040"/>
          <w:sz w:val="24"/>
          <w:szCs w:val="24"/>
        </w:rPr>
        <w:t xml:space="preserve">Review Date:  </w:t>
      </w:r>
      <w:r w:rsidR="001F120A" w:rsidRPr="008A6716">
        <w:rPr>
          <w:rFonts w:ascii="Arial" w:eastAsia="Cambria" w:hAnsi="Arial" w:cs="Arial"/>
          <w:color w:val="404040"/>
          <w:sz w:val="24"/>
          <w:szCs w:val="24"/>
        </w:rPr>
        <w:t>March 2023</w:t>
      </w:r>
    </w:p>
    <w:p w14:paraId="4AE39975" w14:textId="5BFC5673" w:rsidR="00572C1C" w:rsidRPr="008A6716" w:rsidRDefault="00462DDB" w:rsidP="00572C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www.cumnockjuniors.com</w:t>
      </w:r>
    </w:p>
    <w:sectPr w:rsidR="00572C1C" w:rsidRPr="008A6716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0505" w14:textId="77777777" w:rsidR="00AB25C6" w:rsidRDefault="00AB25C6">
      <w:pPr>
        <w:spacing w:after="0"/>
      </w:pPr>
      <w:r>
        <w:separator/>
      </w:r>
    </w:p>
  </w:endnote>
  <w:endnote w:type="continuationSeparator" w:id="0">
    <w:p w14:paraId="1F750EAC" w14:textId="77777777" w:rsidR="00AB25C6" w:rsidRDefault="00AB25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B4F8" w14:textId="49C1CBA0" w:rsidR="00B726CF" w:rsidRDefault="00B726C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583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D767" w14:textId="77777777" w:rsidR="00AB25C6" w:rsidRDefault="00AB25C6">
      <w:pPr>
        <w:spacing w:after="0"/>
      </w:pPr>
      <w:r>
        <w:separator/>
      </w:r>
    </w:p>
  </w:footnote>
  <w:footnote w:type="continuationSeparator" w:id="0">
    <w:p w14:paraId="5260DE32" w14:textId="77777777" w:rsidR="00AB25C6" w:rsidRDefault="00AB25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0B06BE"/>
    <w:multiLevelType w:val="hybridMultilevel"/>
    <w:tmpl w:val="C75A5662"/>
    <w:lvl w:ilvl="0" w:tplc="DA3E1BE0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E6045D5"/>
    <w:multiLevelType w:val="hybridMultilevel"/>
    <w:tmpl w:val="DE48EC86"/>
    <w:lvl w:ilvl="0" w:tplc="1BD4DE54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C4CF8"/>
    <w:multiLevelType w:val="hybridMultilevel"/>
    <w:tmpl w:val="D4EC11AA"/>
    <w:lvl w:ilvl="0" w:tplc="3872DDA6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478F3"/>
    <w:multiLevelType w:val="hybridMultilevel"/>
    <w:tmpl w:val="97D0B132"/>
    <w:lvl w:ilvl="0" w:tplc="1696C442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9929469">
    <w:abstractNumId w:val="9"/>
  </w:num>
  <w:num w:numId="2" w16cid:durableId="1358507701">
    <w:abstractNumId w:val="9"/>
  </w:num>
  <w:num w:numId="3" w16cid:durableId="2034763207">
    <w:abstractNumId w:val="8"/>
  </w:num>
  <w:num w:numId="4" w16cid:durableId="990787583">
    <w:abstractNumId w:val="8"/>
  </w:num>
  <w:num w:numId="5" w16cid:durableId="614412530">
    <w:abstractNumId w:val="7"/>
  </w:num>
  <w:num w:numId="6" w16cid:durableId="997808299">
    <w:abstractNumId w:val="6"/>
  </w:num>
  <w:num w:numId="7" w16cid:durableId="1523780587">
    <w:abstractNumId w:val="5"/>
  </w:num>
  <w:num w:numId="8" w16cid:durableId="1657998675">
    <w:abstractNumId w:val="4"/>
  </w:num>
  <w:num w:numId="9" w16cid:durableId="426116316">
    <w:abstractNumId w:val="3"/>
  </w:num>
  <w:num w:numId="10" w16cid:durableId="1284847192">
    <w:abstractNumId w:val="2"/>
  </w:num>
  <w:num w:numId="11" w16cid:durableId="743644467">
    <w:abstractNumId w:val="1"/>
  </w:num>
  <w:num w:numId="12" w16cid:durableId="534385875">
    <w:abstractNumId w:val="0"/>
  </w:num>
  <w:num w:numId="13" w16cid:durableId="2133087349">
    <w:abstractNumId w:val="13"/>
  </w:num>
  <w:num w:numId="14" w16cid:durableId="241573683">
    <w:abstractNumId w:val="17"/>
  </w:num>
  <w:num w:numId="15" w16cid:durableId="776021248">
    <w:abstractNumId w:val="16"/>
  </w:num>
  <w:num w:numId="16" w16cid:durableId="417403480">
    <w:abstractNumId w:val="11"/>
  </w:num>
  <w:num w:numId="17" w16cid:durableId="1939753279">
    <w:abstractNumId w:val="15"/>
  </w:num>
  <w:num w:numId="18" w16cid:durableId="1948081246">
    <w:abstractNumId w:val="10"/>
  </w:num>
  <w:num w:numId="19" w16cid:durableId="260528484">
    <w:abstractNumId w:val="12"/>
  </w:num>
  <w:num w:numId="20" w16cid:durableId="992759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850DF"/>
    <w:rsid w:val="000A17DD"/>
    <w:rsid w:val="000B02C1"/>
    <w:rsid w:val="000C5830"/>
    <w:rsid w:val="000D5AB1"/>
    <w:rsid w:val="001513AC"/>
    <w:rsid w:val="001719B4"/>
    <w:rsid w:val="001F120A"/>
    <w:rsid w:val="002045EB"/>
    <w:rsid w:val="00215FB3"/>
    <w:rsid w:val="00217E30"/>
    <w:rsid w:val="002376AE"/>
    <w:rsid w:val="00293B83"/>
    <w:rsid w:val="002A3DB6"/>
    <w:rsid w:val="002E19AA"/>
    <w:rsid w:val="00302A2C"/>
    <w:rsid w:val="00311281"/>
    <w:rsid w:val="00363762"/>
    <w:rsid w:val="00366E2F"/>
    <w:rsid w:val="00381669"/>
    <w:rsid w:val="00386321"/>
    <w:rsid w:val="003D1890"/>
    <w:rsid w:val="00437F19"/>
    <w:rsid w:val="00462DDB"/>
    <w:rsid w:val="0052105A"/>
    <w:rsid w:val="00537211"/>
    <w:rsid w:val="00572C1C"/>
    <w:rsid w:val="00673C35"/>
    <w:rsid w:val="006A3CE7"/>
    <w:rsid w:val="006F69E5"/>
    <w:rsid w:val="0076387D"/>
    <w:rsid w:val="00786BD6"/>
    <w:rsid w:val="007B3E60"/>
    <w:rsid w:val="007E32CC"/>
    <w:rsid w:val="008A6716"/>
    <w:rsid w:val="008F15C5"/>
    <w:rsid w:val="00965D17"/>
    <w:rsid w:val="00A27383"/>
    <w:rsid w:val="00A736B0"/>
    <w:rsid w:val="00AB25C6"/>
    <w:rsid w:val="00B60561"/>
    <w:rsid w:val="00B726CF"/>
    <w:rsid w:val="00B8242C"/>
    <w:rsid w:val="00C5434F"/>
    <w:rsid w:val="00C83E3C"/>
    <w:rsid w:val="00D02A74"/>
    <w:rsid w:val="00D905F1"/>
    <w:rsid w:val="00DF56DD"/>
    <w:rsid w:val="00E022D5"/>
    <w:rsid w:val="00E774E2"/>
    <w:rsid w:val="00E92259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B724"/>
  <w15:chartTrackingRefBased/>
  <w15:docId w15:val="{317F50B1-6DF3-4A08-87C5-96BBEDF3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774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9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6F69E5"/>
    <w:rPr>
      <w:i/>
      <w:iCs/>
    </w:rPr>
  </w:style>
  <w:style w:type="character" w:styleId="Strong">
    <w:name w:val="Strong"/>
    <w:basedOn w:val="DefaultParagraphFont"/>
    <w:uiPriority w:val="22"/>
    <w:qFormat/>
    <w:rsid w:val="006F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Cumnock_Juniors_FC_crest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_m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3</TotalTime>
  <Pages>2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Kevin Orr</cp:lastModifiedBy>
  <cp:revision>2</cp:revision>
  <dcterms:created xsi:type="dcterms:W3CDTF">2023-04-07T07:21:00Z</dcterms:created>
  <dcterms:modified xsi:type="dcterms:W3CDTF">2023-04-07T07:21:00Z</dcterms:modified>
</cp:coreProperties>
</file>